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B8" w:rsidRDefault="005034B8" w:rsidP="0013488B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C72667" w:rsidRDefault="00C72667" w:rsidP="0013488B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C72667" w:rsidRDefault="00C72667" w:rsidP="0013488B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C72667" w:rsidRPr="00AA6897" w:rsidRDefault="00AA6897" w:rsidP="0013488B">
      <w:pPr>
        <w:spacing w:after="0" w:line="240" w:lineRule="auto"/>
        <w:rPr>
          <w:rFonts w:cs="Arial"/>
          <w:b/>
          <w:sz w:val="24"/>
          <w:szCs w:val="24"/>
        </w:rPr>
      </w:pPr>
      <w:r w:rsidRPr="00AA6897">
        <w:rPr>
          <w:rFonts w:cs="Arial"/>
          <w:b/>
          <w:sz w:val="24"/>
          <w:szCs w:val="24"/>
        </w:rPr>
        <w:t>Use</w:t>
      </w:r>
      <w:r>
        <w:rPr>
          <w:rFonts w:cs="Arial"/>
          <w:b/>
          <w:sz w:val="24"/>
          <w:szCs w:val="24"/>
        </w:rPr>
        <w:t>r 1:  81 year old male using modified Card-Sort Test.</w:t>
      </w:r>
      <w:r w:rsidR="00777DEB">
        <w:rPr>
          <w:rFonts w:cs="Arial"/>
          <w:b/>
          <w:sz w:val="24"/>
          <w:szCs w:val="24"/>
        </w:rPr>
        <w:t xml:space="preserve">  Uses the web but is somewhat new to computers.</w:t>
      </w:r>
      <w:r>
        <w:rPr>
          <w:rFonts w:cs="Arial"/>
          <w:b/>
          <w:sz w:val="24"/>
          <w:szCs w:val="24"/>
        </w:rPr>
        <w:t xml:space="preserve">  </w:t>
      </w:r>
    </w:p>
    <w:p w:rsidR="00052B78" w:rsidRPr="00B83F74" w:rsidRDefault="00052B78" w:rsidP="008012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A6897" w:rsidRPr="00B83F74" w:rsidTr="008E38D6">
        <w:tc>
          <w:tcPr>
            <w:tcW w:w="3192" w:type="dxa"/>
            <w:shd w:val="solid" w:color="0070C0" w:fill="auto"/>
            <w:vAlign w:val="center"/>
          </w:tcPr>
          <w:p w:rsidR="00AA6897" w:rsidRPr="00B83F74" w:rsidRDefault="00AA6897" w:rsidP="007C3A3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Shopping</w:t>
            </w:r>
          </w:p>
        </w:tc>
        <w:tc>
          <w:tcPr>
            <w:tcW w:w="3192" w:type="dxa"/>
            <w:shd w:val="solid" w:color="0070C0" w:fill="auto"/>
            <w:vAlign w:val="center"/>
          </w:tcPr>
          <w:p w:rsidR="00AA6897" w:rsidRPr="00B83F74" w:rsidRDefault="00AA6897" w:rsidP="007C3A3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Lower Level Search</w:t>
            </w:r>
          </w:p>
        </w:tc>
        <w:tc>
          <w:tcPr>
            <w:tcW w:w="3192" w:type="dxa"/>
            <w:shd w:val="solid" w:color="0070C0" w:fill="auto"/>
          </w:tcPr>
          <w:p w:rsidR="00AA6897" w:rsidRPr="00B83F74" w:rsidRDefault="00AA6897" w:rsidP="007C3A3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Higher Level Search</w:t>
            </w:r>
          </w:p>
        </w:tc>
      </w:tr>
      <w:tr w:rsidR="00AA6897" w:rsidRPr="00B83F74" w:rsidTr="008E38D6">
        <w:tc>
          <w:tcPr>
            <w:tcW w:w="3192" w:type="dxa"/>
          </w:tcPr>
          <w:p w:rsidR="00AA6897" w:rsidRPr="00AA6897" w:rsidRDefault="00AA6897" w:rsidP="00AA6897">
            <w:pPr>
              <w:spacing w:after="0"/>
              <w:rPr>
                <w:rFonts w:ascii="Arial" w:hAnsi="Arial" w:cs="Arial"/>
              </w:rPr>
            </w:pPr>
            <w:r w:rsidRPr="00AA6897">
              <w:rPr>
                <w:rFonts w:ascii="Arial" w:hAnsi="Arial" w:cs="Arial"/>
              </w:rPr>
              <w:t>Purchase</w:t>
            </w:r>
          </w:p>
          <w:p w:rsidR="00AA6897" w:rsidRPr="00AA6897" w:rsidRDefault="00AA6897" w:rsidP="00AA6897">
            <w:pPr>
              <w:spacing w:after="0"/>
              <w:rPr>
                <w:rFonts w:ascii="Arial" w:hAnsi="Arial" w:cs="Arial"/>
              </w:rPr>
            </w:pPr>
            <w:r w:rsidRPr="00AA6897">
              <w:rPr>
                <w:rFonts w:ascii="Arial" w:hAnsi="Arial" w:cs="Arial"/>
              </w:rPr>
              <w:t>Shopping Cart</w:t>
            </w:r>
          </w:p>
          <w:p w:rsidR="00AA6897" w:rsidRPr="00B83F74" w:rsidRDefault="00AA6897" w:rsidP="00AA68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AA6897" w:rsidRDefault="00AA6897" w:rsidP="00AA6897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Photo’s</w:t>
            </w:r>
          </w:p>
          <w:p w:rsidR="00AA6897" w:rsidRDefault="00AA6897" w:rsidP="00AA6897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Bible Records</w:t>
            </w:r>
          </w:p>
          <w:p w:rsidR="00AA6897" w:rsidRDefault="00AA6897" w:rsidP="00AA6897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Search</w:t>
            </w:r>
          </w:p>
          <w:p w:rsidR="00AA6897" w:rsidRDefault="00AA6897" w:rsidP="00AA6897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Search</w:t>
            </w:r>
          </w:p>
          <w:p w:rsidR="00AA6897" w:rsidRPr="00B83F74" w:rsidRDefault="00AA6897" w:rsidP="00AA68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AA6897" w:rsidRDefault="00AA6897" w:rsidP="00AA68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  <w:p w:rsidR="00AA6897" w:rsidRDefault="00AA6897" w:rsidP="00AA68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Notes Search</w:t>
            </w:r>
          </w:p>
          <w:p w:rsidR="00AA6897" w:rsidRDefault="00AA6897" w:rsidP="00AA68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Search</w:t>
            </w:r>
          </w:p>
          <w:p w:rsidR="00AA6897" w:rsidRDefault="00AA6897" w:rsidP="00AA68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Search</w:t>
            </w:r>
          </w:p>
          <w:p w:rsidR="00AA6897" w:rsidRPr="00B83F74" w:rsidRDefault="00AA6897" w:rsidP="00AA68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Search</w:t>
            </w:r>
          </w:p>
        </w:tc>
      </w:tr>
    </w:tbl>
    <w:p w:rsidR="000E75E9" w:rsidRDefault="000E75E9" w:rsidP="00AA6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6897" w:rsidRPr="005775C5" w:rsidRDefault="005775C5" w:rsidP="00AA6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75C5">
        <w:rPr>
          <w:rFonts w:ascii="Arial" w:hAnsi="Arial" w:cs="Arial"/>
          <w:sz w:val="24"/>
          <w:szCs w:val="24"/>
        </w:rPr>
        <w:t>Notes:  User came up with two levels of Search.</w:t>
      </w:r>
    </w:p>
    <w:p w:rsidR="00AA6897" w:rsidRPr="005775C5" w:rsidRDefault="00AA6897" w:rsidP="00AA6897">
      <w:pPr>
        <w:spacing w:after="0"/>
        <w:jc w:val="both"/>
        <w:rPr>
          <w:rFonts w:cs="Arial"/>
          <w:b/>
          <w:sz w:val="24"/>
          <w:szCs w:val="24"/>
        </w:rPr>
      </w:pPr>
    </w:p>
    <w:p w:rsidR="00AA6897" w:rsidRPr="00AA6897" w:rsidRDefault="00AA6897" w:rsidP="00AA6897">
      <w:pPr>
        <w:spacing w:after="0" w:line="240" w:lineRule="auto"/>
        <w:rPr>
          <w:rFonts w:cs="Arial"/>
          <w:b/>
          <w:sz w:val="24"/>
          <w:szCs w:val="24"/>
        </w:rPr>
      </w:pPr>
      <w:r w:rsidRPr="00AA6897">
        <w:rPr>
          <w:rFonts w:cs="Arial"/>
          <w:b/>
          <w:sz w:val="24"/>
          <w:szCs w:val="24"/>
        </w:rPr>
        <w:t>Use</w:t>
      </w:r>
      <w:r>
        <w:rPr>
          <w:rFonts w:cs="Arial"/>
          <w:b/>
          <w:sz w:val="24"/>
          <w:szCs w:val="24"/>
        </w:rPr>
        <w:t>r 2:  17 year old male using modified Card-Sort Test.</w:t>
      </w:r>
      <w:r w:rsidR="00777DEB">
        <w:rPr>
          <w:rFonts w:cs="Arial"/>
          <w:b/>
          <w:sz w:val="24"/>
          <w:szCs w:val="24"/>
        </w:rPr>
        <w:t xml:space="preserve">  This person is an experienced web user</w:t>
      </w:r>
      <w:r w:rsidR="001D2ABE">
        <w:rPr>
          <w:rFonts w:cs="Arial"/>
          <w:b/>
          <w:sz w:val="24"/>
          <w:szCs w:val="24"/>
        </w:rPr>
        <w:t xml:space="preserve"> who uses the web for school research</w:t>
      </w:r>
      <w:bookmarkStart w:id="0" w:name="_GoBack"/>
      <w:bookmarkEnd w:id="0"/>
      <w:r w:rsidR="001D2ABE">
        <w:rPr>
          <w:rFonts w:cs="Arial"/>
          <w:b/>
          <w:sz w:val="24"/>
          <w:szCs w:val="24"/>
        </w:rPr>
        <w:t xml:space="preserve"> and recreation</w:t>
      </w:r>
      <w:r w:rsidR="00777DEB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  </w:t>
      </w:r>
    </w:p>
    <w:p w:rsidR="00AA6897" w:rsidRPr="00B83F74" w:rsidRDefault="00AA6897" w:rsidP="00AA68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A6897" w:rsidRPr="00B83F74" w:rsidTr="0015470B">
        <w:tc>
          <w:tcPr>
            <w:tcW w:w="3192" w:type="dxa"/>
            <w:shd w:val="solid" w:color="0070C0" w:fill="auto"/>
            <w:vAlign w:val="center"/>
          </w:tcPr>
          <w:p w:rsidR="00AA6897" w:rsidRPr="00B83F74" w:rsidRDefault="00AA6897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Shopping</w:t>
            </w:r>
          </w:p>
        </w:tc>
        <w:tc>
          <w:tcPr>
            <w:tcW w:w="3192" w:type="dxa"/>
            <w:shd w:val="solid" w:color="0070C0" w:fill="auto"/>
            <w:vAlign w:val="center"/>
          </w:tcPr>
          <w:p w:rsidR="00AA6897" w:rsidRPr="00B83F74" w:rsidRDefault="00AA6354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Archive</w:t>
            </w:r>
          </w:p>
        </w:tc>
        <w:tc>
          <w:tcPr>
            <w:tcW w:w="3192" w:type="dxa"/>
            <w:shd w:val="solid" w:color="0070C0" w:fill="auto"/>
          </w:tcPr>
          <w:p w:rsidR="00AA6897" w:rsidRPr="00B83F74" w:rsidRDefault="00AA6354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Search</w:t>
            </w:r>
          </w:p>
        </w:tc>
      </w:tr>
      <w:tr w:rsidR="00AA6897" w:rsidRPr="00B83F74" w:rsidTr="0015470B">
        <w:tc>
          <w:tcPr>
            <w:tcW w:w="3192" w:type="dxa"/>
          </w:tcPr>
          <w:p w:rsidR="00AA6897" w:rsidRPr="00AA6897" w:rsidRDefault="00AA6897" w:rsidP="0015470B">
            <w:pPr>
              <w:spacing w:after="0"/>
              <w:rPr>
                <w:rFonts w:ascii="Arial" w:hAnsi="Arial" w:cs="Arial"/>
              </w:rPr>
            </w:pPr>
            <w:r w:rsidRPr="00AA6897">
              <w:rPr>
                <w:rFonts w:ascii="Arial" w:hAnsi="Arial" w:cs="Arial"/>
              </w:rPr>
              <w:t>Purchase</w:t>
            </w:r>
          </w:p>
          <w:p w:rsidR="00AA6897" w:rsidRPr="00AA6897" w:rsidRDefault="00AA6897" w:rsidP="0015470B">
            <w:pPr>
              <w:spacing w:after="0"/>
              <w:rPr>
                <w:rFonts w:ascii="Arial" w:hAnsi="Arial" w:cs="Arial"/>
              </w:rPr>
            </w:pPr>
            <w:r w:rsidRPr="00AA6897">
              <w:rPr>
                <w:rFonts w:ascii="Arial" w:hAnsi="Arial" w:cs="Arial"/>
              </w:rPr>
              <w:t>Shopping Cart</w:t>
            </w:r>
          </w:p>
          <w:p w:rsidR="00AA6897" w:rsidRPr="00B83F74" w:rsidRDefault="00AA6897" w:rsidP="001547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AA6897" w:rsidRDefault="00AA6897" w:rsidP="0015470B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Photos</w:t>
            </w:r>
          </w:p>
          <w:p w:rsidR="00AA6897" w:rsidRDefault="00AA6897" w:rsidP="0015470B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Bible Records</w:t>
            </w:r>
          </w:p>
          <w:p w:rsidR="00AA6897" w:rsidRPr="00B83F74" w:rsidRDefault="00AA6897" w:rsidP="00AA6897">
            <w:pPr>
              <w:spacing w:after="0"/>
              <w:ind w:left="228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AA6897" w:rsidRDefault="00AA6897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  <w:p w:rsidR="00AA6897" w:rsidRDefault="00AA6897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Search</w:t>
            </w:r>
          </w:p>
          <w:p w:rsidR="00AA6897" w:rsidRDefault="00AA6897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Search</w:t>
            </w:r>
          </w:p>
          <w:p w:rsidR="00AA6897" w:rsidRDefault="00AA6897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Notes Search</w:t>
            </w:r>
          </w:p>
          <w:p w:rsidR="00AA6897" w:rsidRDefault="00AA6897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Search</w:t>
            </w:r>
          </w:p>
          <w:p w:rsidR="00AA6897" w:rsidRDefault="00AA6897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Search</w:t>
            </w:r>
          </w:p>
          <w:p w:rsidR="00AA6897" w:rsidRPr="00B83F74" w:rsidRDefault="00AA6897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Search</w:t>
            </w:r>
          </w:p>
        </w:tc>
      </w:tr>
    </w:tbl>
    <w:p w:rsidR="000E75E9" w:rsidRDefault="000E75E9" w:rsidP="00AA6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6897" w:rsidRPr="005775C5" w:rsidRDefault="005775C5" w:rsidP="00AA6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75C5">
        <w:rPr>
          <w:rFonts w:ascii="Arial" w:hAnsi="Arial" w:cs="Arial"/>
          <w:sz w:val="24"/>
          <w:szCs w:val="24"/>
        </w:rPr>
        <w:t xml:space="preserve">Notes:  Sort process was easy. </w:t>
      </w:r>
    </w:p>
    <w:p w:rsidR="00AA6354" w:rsidRPr="005775C5" w:rsidRDefault="00AA6354" w:rsidP="00A57C7F">
      <w:pPr>
        <w:pStyle w:val="NoSpacing"/>
        <w:rPr>
          <w:rFonts w:cs="Arial"/>
          <w:b/>
          <w:sz w:val="24"/>
          <w:szCs w:val="24"/>
        </w:rPr>
      </w:pPr>
    </w:p>
    <w:p w:rsidR="00AA6354" w:rsidRDefault="00AA6354" w:rsidP="00AA6354">
      <w:pPr>
        <w:spacing w:after="0" w:line="240" w:lineRule="auto"/>
        <w:rPr>
          <w:rFonts w:cs="Arial"/>
          <w:b/>
          <w:sz w:val="24"/>
          <w:szCs w:val="24"/>
        </w:rPr>
      </w:pPr>
    </w:p>
    <w:p w:rsidR="00AA6354" w:rsidRDefault="00AA6354" w:rsidP="00AA6354">
      <w:pPr>
        <w:spacing w:after="0" w:line="240" w:lineRule="auto"/>
        <w:rPr>
          <w:rFonts w:cs="Arial"/>
          <w:b/>
          <w:sz w:val="24"/>
          <w:szCs w:val="24"/>
        </w:rPr>
      </w:pPr>
    </w:p>
    <w:p w:rsidR="00AA6354" w:rsidRDefault="00AA6354" w:rsidP="00AA6354">
      <w:pPr>
        <w:spacing w:after="0" w:line="240" w:lineRule="auto"/>
        <w:rPr>
          <w:rFonts w:cs="Arial"/>
          <w:b/>
          <w:sz w:val="24"/>
          <w:szCs w:val="24"/>
        </w:rPr>
      </w:pPr>
    </w:p>
    <w:p w:rsidR="00AA6354" w:rsidRDefault="00AA6354" w:rsidP="00AA6354">
      <w:pPr>
        <w:spacing w:after="0" w:line="240" w:lineRule="auto"/>
        <w:rPr>
          <w:rFonts w:cs="Arial"/>
          <w:b/>
          <w:sz w:val="24"/>
          <w:szCs w:val="24"/>
        </w:rPr>
      </w:pPr>
    </w:p>
    <w:p w:rsidR="00AA6354" w:rsidRPr="00AA6897" w:rsidRDefault="00AA6354" w:rsidP="00AA6354">
      <w:pPr>
        <w:spacing w:after="0" w:line="240" w:lineRule="auto"/>
        <w:rPr>
          <w:rFonts w:cs="Arial"/>
          <w:b/>
          <w:sz w:val="24"/>
          <w:szCs w:val="24"/>
        </w:rPr>
      </w:pPr>
      <w:r w:rsidRPr="00AA6897">
        <w:rPr>
          <w:rFonts w:cs="Arial"/>
          <w:b/>
          <w:sz w:val="24"/>
          <w:szCs w:val="24"/>
        </w:rPr>
        <w:t>Use</w:t>
      </w:r>
      <w:r>
        <w:rPr>
          <w:rFonts w:cs="Arial"/>
          <w:b/>
          <w:sz w:val="24"/>
          <w:szCs w:val="24"/>
        </w:rPr>
        <w:t xml:space="preserve">r </w:t>
      </w:r>
      <w:r w:rsidR="005775C5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:  </w:t>
      </w:r>
      <w:r w:rsidR="005775C5">
        <w:rPr>
          <w:rFonts w:cs="Arial"/>
          <w:b/>
          <w:sz w:val="24"/>
          <w:szCs w:val="24"/>
        </w:rPr>
        <w:t>48</w:t>
      </w:r>
      <w:r>
        <w:rPr>
          <w:rFonts w:cs="Arial"/>
          <w:b/>
          <w:sz w:val="24"/>
          <w:szCs w:val="24"/>
        </w:rPr>
        <w:t xml:space="preserve"> year old </w:t>
      </w:r>
      <w:r w:rsidR="005775C5">
        <w:rPr>
          <w:rFonts w:cs="Arial"/>
          <w:b/>
          <w:sz w:val="24"/>
          <w:szCs w:val="24"/>
        </w:rPr>
        <w:t>female</w:t>
      </w:r>
      <w:r>
        <w:rPr>
          <w:rFonts w:cs="Arial"/>
          <w:b/>
          <w:sz w:val="24"/>
          <w:szCs w:val="24"/>
        </w:rPr>
        <w:t xml:space="preserve"> using </w:t>
      </w:r>
      <w:r w:rsidR="00777DEB">
        <w:rPr>
          <w:rFonts w:cs="Arial"/>
          <w:b/>
          <w:sz w:val="24"/>
          <w:szCs w:val="24"/>
        </w:rPr>
        <w:t>regular</w:t>
      </w:r>
      <w:r>
        <w:rPr>
          <w:rFonts w:cs="Arial"/>
          <w:b/>
          <w:sz w:val="24"/>
          <w:szCs w:val="24"/>
        </w:rPr>
        <w:t xml:space="preserve"> Card-Sort Test.  </w:t>
      </w:r>
      <w:r w:rsidR="00777DEB">
        <w:rPr>
          <w:rFonts w:cs="Arial"/>
          <w:b/>
          <w:sz w:val="24"/>
          <w:szCs w:val="24"/>
        </w:rPr>
        <w:t xml:space="preserve">This person uses the web regularly. </w:t>
      </w:r>
    </w:p>
    <w:p w:rsidR="00AA6354" w:rsidRPr="00B83F74" w:rsidRDefault="00AA6354" w:rsidP="00AA635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2166"/>
        <w:gridCol w:w="2471"/>
        <w:gridCol w:w="3283"/>
        <w:gridCol w:w="3283"/>
      </w:tblGrid>
      <w:tr w:rsidR="005775C5" w:rsidRPr="00B83F74" w:rsidTr="005775C5">
        <w:tc>
          <w:tcPr>
            <w:tcW w:w="1973" w:type="dxa"/>
            <w:shd w:val="solid" w:color="0070C0" w:fill="auto"/>
            <w:vAlign w:val="center"/>
          </w:tcPr>
          <w:p w:rsidR="005775C5" w:rsidRPr="00B83F74" w:rsidRDefault="005775C5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Home</w:t>
            </w:r>
          </w:p>
        </w:tc>
        <w:tc>
          <w:tcPr>
            <w:tcW w:w="2166" w:type="dxa"/>
            <w:shd w:val="solid" w:color="0070C0" w:fill="auto"/>
            <w:vAlign w:val="center"/>
          </w:tcPr>
          <w:p w:rsidR="005775C5" w:rsidRPr="00B83F74" w:rsidRDefault="005775C5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Shopping Cart</w:t>
            </w:r>
          </w:p>
        </w:tc>
        <w:tc>
          <w:tcPr>
            <w:tcW w:w="2471" w:type="dxa"/>
            <w:shd w:val="solid" w:color="0070C0" w:fill="auto"/>
          </w:tcPr>
          <w:p w:rsidR="005775C5" w:rsidRPr="00B83F74" w:rsidRDefault="005775C5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Photo</w:t>
            </w:r>
          </w:p>
        </w:tc>
        <w:tc>
          <w:tcPr>
            <w:tcW w:w="3283" w:type="dxa"/>
            <w:shd w:val="solid" w:color="0070C0" w:fill="auto"/>
          </w:tcPr>
          <w:p w:rsidR="005775C5" w:rsidRDefault="005775C5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Contact/About</w:t>
            </w:r>
          </w:p>
        </w:tc>
        <w:tc>
          <w:tcPr>
            <w:tcW w:w="3283" w:type="dxa"/>
            <w:shd w:val="solid" w:color="0070C0" w:fill="auto"/>
          </w:tcPr>
          <w:p w:rsidR="005775C5" w:rsidRDefault="005775C5" w:rsidP="001547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Directory</w:t>
            </w:r>
          </w:p>
        </w:tc>
      </w:tr>
      <w:tr w:rsidR="005775C5" w:rsidRPr="00B83F74" w:rsidTr="005775C5">
        <w:tc>
          <w:tcPr>
            <w:tcW w:w="1973" w:type="dxa"/>
          </w:tcPr>
          <w:p w:rsidR="005775C5" w:rsidRPr="00B83F74" w:rsidRDefault="005775C5" w:rsidP="00AA63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</w:tc>
        <w:tc>
          <w:tcPr>
            <w:tcW w:w="2166" w:type="dxa"/>
          </w:tcPr>
          <w:p w:rsidR="005775C5" w:rsidRDefault="005775C5" w:rsidP="0015470B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</w:t>
            </w:r>
          </w:p>
          <w:p w:rsidR="005775C5" w:rsidRDefault="005775C5" w:rsidP="0015470B">
            <w:pPr>
              <w:spacing w:after="0"/>
              <w:ind w:left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</w:t>
            </w:r>
          </w:p>
          <w:p w:rsidR="005775C5" w:rsidRPr="00B83F74" w:rsidRDefault="005775C5" w:rsidP="0015470B">
            <w:pPr>
              <w:spacing w:after="0"/>
              <w:ind w:left="228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Search</w:t>
            </w:r>
          </w:p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Search</w:t>
            </w:r>
          </w:p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Notes Search</w:t>
            </w:r>
          </w:p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Search</w:t>
            </w:r>
          </w:p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Search</w:t>
            </w:r>
          </w:p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Search</w:t>
            </w:r>
          </w:p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Photos</w:t>
            </w:r>
          </w:p>
          <w:p w:rsidR="005775C5" w:rsidRPr="00B83F74" w:rsidRDefault="005775C5" w:rsidP="001547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Bible Records</w:t>
            </w:r>
          </w:p>
        </w:tc>
        <w:tc>
          <w:tcPr>
            <w:tcW w:w="3283" w:type="dxa"/>
          </w:tcPr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:rsidR="005775C5" w:rsidRDefault="005775C5" w:rsidP="0015470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A6354" w:rsidRPr="00B83F74" w:rsidRDefault="00AA6354" w:rsidP="00AA635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A6354" w:rsidRPr="00B83F74" w:rsidRDefault="00FB09A9" w:rsidP="00AA63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247.3pt;margin-top:581.9pt;width:229.7pt;height:40.55pt;z-index:251676672" stroked="f">
            <v:textbox style="mso-next-textbox:#_x0000_s1115">
              <w:txbxContent>
                <w:p w:rsidR="00AA6354" w:rsidRDefault="00AA6354" w:rsidP="00AA6354">
                  <w:r>
                    <w:t xml:space="preserve">Rajah 12: </w:t>
                  </w:r>
                  <w:proofErr w:type="spellStart"/>
                  <w:r>
                    <w:t>Lokasi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dimana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Stesen</w:t>
                  </w:r>
                  <w:proofErr w:type="spellEnd"/>
                  <w:r>
                    <w:t xml:space="preserve"> Pam No. 2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keadaan</w:t>
                  </w:r>
                  <w:proofErr w:type="spellEnd"/>
                  <w:r>
                    <w:t xml:space="preserve"> panel </w:t>
                  </w:r>
                  <w:proofErr w:type="spellStart"/>
                  <w:r>
                    <w:t>kawalan</w:t>
                  </w:r>
                  <w:proofErr w:type="spellEnd"/>
                </w:p>
                <w:p w:rsidR="00AA6354" w:rsidRPr="00796CDD" w:rsidRDefault="00AA6354" w:rsidP="00AA6354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14" type="#_x0000_t202" style="position:absolute;margin-left:249.25pt;margin-top:375pt;width:229.7pt;height:40.55pt;z-index:251675648" stroked="f">
            <v:textbox style="mso-next-textbox:#_x0000_s1114">
              <w:txbxContent>
                <w:p w:rsidR="00AA6354" w:rsidRDefault="00AA6354" w:rsidP="00AA6354">
                  <w:r>
                    <w:t xml:space="preserve">Rajah 10: </w:t>
                  </w:r>
                  <w:proofErr w:type="spellStart"/>
                  <w:r>
                    <w:t>Keadaan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tangki</w:t>
                  </w:r>
                  <w:proofErr w:type="spellEnd"/>
                  <w:r>
                    <w:t xml:space="preserve"> Grit &amp; Gris yang </w:t>
                  </w:r>
                  <w:proofErr w:type="spellStart"/>
                  <w:r>
                    <w:t>perlu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dibaiki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dinaiktaraf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semula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13" type="#_x0000_t202" style="position:absolute;margin-left:-1.95pt;margin-top:375pt;width:229.7pt;height:40.55pt;z-index:251674624" stroked="f">
            <v:textbox style="mso-next-textbox:#_x0000_s1113">
              <w:txbxContent>
                <w:p w:rsidR="00AA6354" w:rsidRDefault="00AA6354" w:rsidP="00AA6354">
                  <w:r>
                    <w:t xml:space="preserve">Rajah 9: </w:t>
                  </w:r>
                  <w:proofErr w:type="spellStart"/>
                  <w:r>
                    <w:t>Keadaan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r w:rsidRPr="00114352">
                    <w:rPr>
                      <w:i/>
                    </w:rPr>
                    <w:t>Distribution Chambers</w:t>
                  </w:r>
                  <w:r>
                    <w:t xml:space="preserve"> </w:t>
                  </w:r>
                  <w:proofErr w:type="spellStart"/>
                  <w:r>
                    <w:t>dimana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berlakunya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takungan</w:t>
                  </w:r>
                  <w:proofErr w:type="spellEnd"/>
                  <w:r>
                    <w:t xml:space="preserve"> air</w:t>
                  </w:r>
                </w:p>
              </w:txbxContent>
            </v:textbox>
          </v:shape>
        </w:pict>
      </w:r>
      <w:r w:rsidR="005775C5">
        <w:rPr>
          <w:rFonts w:ascii="Arial" w:hAnsi="Arial" w:cs="Arial"/>
          <w:sz w:val="24"/>
          <w:szCs w:val="24"/>
        </w:rPr>
        <w:t>Directory</w:t>
      </w:r>
      <w:r w:rsidR="00CE680C">
        <w:rPr>
          <w:rFonts w:ascii="Arial" w:hAnsi="Arial" w:cs="Arial"/>
          <w:sz w:val="24"/>
          <w:szCs w:val="24"/>
        </w:rPr>
        <w:t xml:space="preserve"> Category</w:t>
      </w:r>
      <w:r w:rsidR="005775C5">
        <w:rPr>
          <w:rFonts w:ascii="Arial" w:hAnsi="Arial" w:cs="Arial"/>
          <w:sz w:val="24"/>
          <w:szCs w:val="24"/>
        </w:rPr>
        <w:t xml:space="preserve"> didn’t make sense to the user.</w:t>
      </w:r>
    </w:p>
    <w:p w:rsidR="00F24B3F" w:rsidRPr="00B83F74" w:rsidRDefault="00FB09A9" w:rsidP="00A57C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11" type="#_x0000_t202" style="position:absolute;margin-left:247.3pt;margin-top:581.9pt;width:229.7pt;height:40.55pt;z-index:251672576" stroked="f">
            <v:textbox style="mso-next-textbox:#_x0000_s1111">
              <w:txbxContent>
                <w:p w:rsidR="00796CDD" w:rsidRDefault="00796CDD" w:rsidP="00796CDD">
                  <w:r>
                    <w:t xml:space="preserve">Rajah 12: </w:t>
                  </w:r>
                  <w:proofErr w:type="spellStart"/>
                  <w:r>
                    <w:t>Lokasi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dimana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Stesen</w:t>
                  </w:r>
                  <w:proofErr w:type="spellEnd"/>
                  <w:r>
                    <w:t xml:space="preserve"> Pam No. 2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keadaan</w:t>
                  </w:r>
                  <w:proofErr w:type="spellEnd"/>
                  <w:r>
                    <w:t xml:space="preserve"> panel </w:t>
                  </w:r>
                  <w:proofErr w:type="spellStart"/>
                  <w:r>
                    <w:t>kawalan</w:t>
                  </w:r>
                  <w:proofErr w:type="spellEnd"/>
                </w:p>
                <w:p w:rsidR="00796CDD" w:rsidRPr="00796CDD" w:rsidRDefault="00796CDD" w:rsidP="00796C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09" type="#_x0000_t202" style="position:absolute;margin-left:249.25pt;margin-top:375pt;width:229.7pt;height:40.55pt;z-index:251670528" stroked="f">
            <v:textbox style="mso-next-textbox:#_x0000_s1109">
              <w:txbxContent>
                <w:p w:rsidR="00796CDD" w:rsidRDefault="00796CDD" w:rsidP="00796CDD">
                  <w:r>
                    <w:t xml:space="preserve">Rajah 10: </w:t>
                  </w:r>
                  <w:proofErr w:type="spellStart"/>
                  <w:r>
                    <w:t>Keadaan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tangki</w:t>
                  </w:r>
                  <w:proofErr w:type="spellEnd"/>
                  <w:r>
                    <w:t xml:space="preserve"> Grit &amp; Gris yang </w:t>
                  </w:r>
                  <w:proofErr w:type="spellStart"/>
                  <w:r>
                    <w:t>perlu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dibaiki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dinaiktaraf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semula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08" type="#_x0000_t202" style="position:absolute;margin-left:-1.95pt;margin-top:375pt;width:229.7pt;height:40.55pt;z-index:251669504" stroked="f">
            <v:textbox style="mso-next-textbox:#_x0000_s1108">
              <w:txbxContent>
                <w:p w:rsidR="00796CDD" w:rsidRDefault="00796CDD" w:rsidP="00796CDD">
                  <w:r>
                    <w:t xml:space="preserve">Rajah 9: </w:t>
                  </w:r>
                  <w:proofErr w:type="spellStart"/>
                  <w:r>
                    <w:t>Keadaan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r w:rsidRPr="00114352">
                    <w:rPr>
                      <w:i/>
                    </w:rPr>
                    <w:t xml:space="preserve">Distribution </w:t>
                  </w:r>
                  <w:r w:rsidR="00114352" w:rsidRPr="00114352">
                    <w:rPr>
                      <w:i/>
                    </w:rPr>
                    <w:t>C</w:t>
                  </w:r>
                  <w:r w:rsidRPr="00114352">
                    <w:rPr>
                      <w:i/>
                    </w:rPr>
                    <w:t>hambers</w:t>
                  </w:r>
                  <w:r>
                    <w:t xml:space="preserve"> </w:t>
                  </w:r>
                  <w:proofErr w:type="spellStart"/>
                  <w:r>
                    <w:t>dimana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berlakunya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takungan</w:t>
                  </w:r>
                  <w:proofErr w:type="spellEnd"/>
                  <w:r>
                    <w:t xml:space="preserve"> air</w:t>
                  </w:r>
                </w:p>
              </w:txbxContent>
            </v:textbox>
          </v:shape>
        </w:pict>
      </w:r>
    </w:p>
    <w:sectPr w:rsidR="00F24B3F" w:rsidRPr="00B83F74" w:rsidSect="00AA6897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97" w:rsidRDefault="00AA6897" w:rsidP="005034B8">
      <w:pPr>
        <w:spacing w:after="0" w:line="240" w:lineRule="auto"/>
      </w:pPr>
      <w:r>
        <w:separator/>
      </w:r>
    </w:p>
  </w:endnote>
  <w:endnote w:type="continuationSeparator" w:id="0">
    <w:p w:rsidR="00AA6897" w:rsidRDefault="00AA6897" w:rsidP="0050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81" w:rsidRPr="00023202" w:rsidRDefault="00F24781" w:rsidP="00CD75AC">
    <w:pPr>
      <w:pStyle w:val="Footer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 w:rsidRPr="00023202">
      <w:rPr>
        <w:rFonts w:ascii="Arial" w:hAnsi="Arial" w:cs="Arial"/>
        <w:sz w:val="20"/>
        <w:szCs w:val="20"/>
      </w:rPr>
      <w:tab/>
    </w:r>
    <w:r w:rsidR="00CD75AC" w:rsidRPr="00023202">
      <w:rPr>
        <w:rFonts w:ascii="Arial" w:hAnsi="Arial" w:cs="Arial"/>
        <w:sz w:val="20"/>
        <w:szCs w:val="20"/>
      </w:rPr>
      <w:t xml:space="preserve">   </w:t>
    </w:r>
    <w:r w:rsidRPr="00023202">
      <w:rPr>
        <w:rFonts w:ascii="Arial" w:hAnsi="Arial" w:cs="Arial"/>
        <w:sz w:val="20"/>
        <w:szCs w:val="20"/>
      </w:rPr>
      <w:t xml:space="preserve">Page </w:t>
    </w:r>
    <w:r w:rsidR="00ED016A" w:rsidRPr="00023202">
      <w:rPr>
        <w:rFonts w:ascii="Arial" w:hAnsi="Arial" w:cs="Arial"/>
        <w:sz w:val="20"/>
        <w:szCs w:val="20"/>
      </w:rPr>
      <w:fldChar w:fldCharType="begin"/>
    </w:r>
    <w:r w:rsidR="001812F8" w:rsidRPr="00023202">
      <w:rPr>
        <w:rFonts w:ascii="Arial" w:hAnsi="Arial" w:cs="Arial"/>
        <w:sz w:val="20"/>
        <w:szCs w:val="20"/>
      </w:rPr>
      <w:instrText xml:space="preserve"> PAGE   \* MERGEFORMAT </w:instrText>
    </w:r>
    <w:r w:rsidR="00ED016A" w:rsidRPr="00023202">
      <w:rPr>
        <w:rFonts w:ascii="Arial" w:hAnsi="Arial" w:cs="Arial"/>
        <w:sz w:val="20"/>
        <w:szCs w:val="20"/>
      </w:rPr>
      <w:fldChar w:fldCharType="separate"/>
    </w:r>
    <w:r w:rsidR="001D2ABE">
      <w:rPr>
        <w:rFonts w:ascii="Arial" w:hAnsi="Arial" w:cs="Arial"/>
        <w:noProof/>
        <w:sz w:val="20"/>
        <w:szCs w:val="20"/>
      </w:rPr>
      <w:t>1</w:t>
    </w:r>
    <w:r w:rsidR="00ED016A" w:rsidRPr="00023202">
      <w:rPr>
        <w:rFonts w:ascii="Arial" w:hAnsi="Arial" w:cs="Arial"/>
        <w:sz w:val="20"/>
        <w:szCs w:val="20"/>
      </w:rPr>
      <w:fldChar w:fldCharType="end"/>
    </w:r>
  </w:p>
  <w:p w:rsidR="00F24781" w:rsidRPr="00023202" w:rsidRDefault="00F2478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97" w:rsidRDefault="00AA6897" w:rsidP="005034B8">
      <w:pPr>
        <w:spacing w:after="0" w:line="240" w:lineRule="auto"/>
      </w:pPr>
      <w:r>
        <w:separator/>
      </w:r>
    </w:p>
  </w:footnote>
  <w:footnote w:type="continuationSeparator" w:id="0">
    <w:p w:rsidR="00AA6897" w:rsidRDefault="00AA6897" w:rsidP="0050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8B" w:rsidRDefault="0013488B">
    <w:pPr>
      <w:pStyle w:val="Header"/>
      <w:pBdr>
        <w:between w:val="single" w:sz="4" w:space="1" w:color="4F81BD"/>
      </w:pBdr>
      <w:spacing w:line="276" w:lineRule="auto"/>
      <w:jc w:val="center"/>
      <w:rPr>
        <w:rFonts w:ascii="Arial" w:hAnsi="Arial" w:cs="Arial"/>
        <w:b/>
        <w:sz w:val="32"/>
        <w:szCs w:val="32"/>
      </w:rPr>
    </w:pPr>
  </w:p>
  <w:p w:rsidR="00F24781" w:rsidRPr="0013488B" w:rsidRDefault="005775C5">
    <w:pPr>
      <w:pStyle w:val="Header"/>
      <w:pBdr>
        <w:between w:val="single" w:sz="4" w:space="1" w:color="4F81BD"/>
      </w:pBdr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  <w:b/>
        <w:sz w:val="32"/>
        <w:szCs w:val="32"/>
      </w:rPr>
      <w:t>ANCESTRY</w:t>
    </w:r>
    <w:r w:rsidR="00AA6897">
      <w:rPr>
        <w:rFonts w:ascii="Arial" w:hAnsi="Arial" w:cs="Arial"/>
        <w:b/>
        <w:sz w:val="32"/>
        <w:szCs w:val="32"/>
      </w:rPr>
      <w:t xml:space="preserve">PICS.COM – CARD SORT TEST </w:t>
    </w:r>
  </w:p>
  <w:p w:rsidR="00F24781" w:rsidRPr="0013488B" w:rsidRDefault="00AA6897">
    <w:pPr>
      <w:pStyle w:val="Header"/>
      <w:pBdr>
        <w:between w:val="single" w:sz="4" w:space="1" w:color="4F81BD"/>
      </w:pBdr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ED EINFELD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0DF"/>
    <w:multiLevelType w:val="hybridMultilevel"/>
    <w:tmpl w:val="9BA0B886"/>
    <w:lvl w:ilvl="0" w:tplc="E8CEEB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8DD"/>
    <w:multiLevelType w:val="hybridMultilevel"/>
    <w:tmpl w:val="230C0228"/>
    <w:lvl w:ilvl="0" w:tplc="7F1263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77AA"/>
    <w:multiLevelType w:val="hybridMultilevel"/>
    <w:tmpl w:val="47B451B6"/>
    <w:lvl w:ilvl="0" w:tplc="215659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F2D07"/>
    <w:multiLevelType w:val="hybridMultilevel"/>
    <w:tmpl w:val="4462CFE8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25F025F9"/>
    <w:multiLevelType w:val="hybridMultilevel"/>
    <w:tmpl w:val="5EE26BA6"/>
    <w:lvl w:ilvl="0" w:tplc="5AA866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B6A84"/>
    <w:multiLevelType w:val="hybridMultilevel"/>
    <w:tmpl w:val="77F08E58"/>
    <w:lvl w:ilvl="0" w:tplc="1416F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84DEF"/>
    <w:multiLevelType w:val="hybridMultilevel"/>
    <w:tmpl w:val="1DEA1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2396D"/>
    <w:multiLevelType w:val="hybridMultilevel"/>
    <w:tmpl w:val="6F2E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E6D57"/>
    <w:multiLevelType w:val="hybridMultilevel"/>
    <w:tmpl w:val="F274109A"/>
    <w:lvl w:ilvl="0" w:tplc="23BAFE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160D0"/>
    <w:multiLevelType w:val="hybridMultilevel"/>
    <w:tmpl w:val="0646024E"/>
    <w:lvl w:ilvl="0" w:tplc="4F8647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87FCA"/>
    <w:multiLevelType w:val="hybridMultilevel"/>
    <w:tmpl w:val="F01615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9F0718"/>
    <w:multiLevelType w:val="hybridMultilevel"/>
    <w:tmpl w:val="C088D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7759A"/>
    <w:multiLevelType w:val="hybridMultilevel"/>
    <w:tmpl w:val="CEE4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354"/>
    <w:rsid w:val="000012FB"/>
    <w:rsid w:val="00023202"/>
    <w:rsid w:val="00024AF0"/>
    <w:rsid w:val="00052B78"/>
    <w:rsid w:val="000808E1"/>
    <w:rsid w:val="000B581F"/>
    <w:rsid w:val="000D1F3D"/>
    <w:rsid w:val="000D2ED4"/>
    <w:rsid w:val="000E298A"/>
    <w:rsid w:val="000E75E9"/>
    <w:rsid w:val="000F063F"/>
    <w:rsid w:val="00114352"/>
    <w:rsid w:val="0011537A"/>
    <w:rsid w:val="001278D9"/>
    <w:rsid w:val="00127BB9"/>
    <w:rsid w:val="0013231D"/>
    <w:rsid w:val="0013488B"/>
    <w:rsid w:val="00136E4A"/>
    <w:rsid w:val="00150C14"/>
    <w:rsid w:val="001551F0"/>
    <w:rsid w:val="00161198"/>
    <w:rsid w:val="00163F9B"/>
    <w:rsid w:val="001812F8"/>
    <w:rsid w:val="0018244D"/>
    <w:rsid w:val="001B61F8"/>
    <w:rsid w:val="001C38DB"/>
    <w:rsid w:val="001D2ABE"/>
    <w:rsid w:val="001E6054"/>
    <w:rsid w:val="001F150F"/>
    <w:rsid w:val="00205B7A"/>
    <w:rsid w:val="00216EA6"/>
    <w:rsid w:val="0023605C"/>
    <w:rsid w:val="00236447"/>
    <w:rsid w:val="00246482"/>
    <w:rsid w:val="002666E5"/>
    <w:rsid w:val="00272BDC"/>
    <w:rsid w:val="00274012"/>
    <w:rsid w:val="0027754F"/>
    <w:rsid w:val="00277907"/>
    <w:rsid w:val="00285C2D"/>
    <w:rsid w:val="002867FA"/>
    <w:rsid w:val="00297969"/>
    <w:rsid w:val="002B131B"/>
    <w:rsid w:val="002B53C6"/>
    <w:rsid w:val="002C5C26"/>
    <w:rsid w:val="002C6EA5"/>
    <w:rsid w:val="002D1277"/>
    <w:rsid w:val="002D3EE3"/>
    <w:rsid w:val="002D5522"/>
    <w:rsid w:val="002E598B"/>
    <w:rsid w:val="002E68E8"/>
    <w:rsid w:val="002E7FB8"/>
    <w:rsid w:val="002F5733"/>
    <w:rsid w:val="003314DC"/>
    <w:rsid w:val="00343DCB"/>
    <w:rsid w:val="00353090"/>
    <w:rsid w:val="00370B0C"/>
    <w:rsid w:val="003B0243"/>
    <w:rsid w:val="003C2213"/>
    <w:rsid w:val="003D1BAF"/>
    <w:rsid w:val="003D4575"/>
    <w:rsid w:val="003D699F"/>
    <w:rsid w:val="003E617B"/>
    <w:rsid w:val="00416FD7"/>
    <w:rsid w:val="0044055C"/>
    <w:rsid w:val="004458D8"/>
    <w:rsid w:val="00445E33"/>
    <w:rsid w:val="00453653"/>
    <w:rsid w:val="004536C9"/>
    <w:rsid w:val="004673D0"/>
    <w:rsid w:val="00490A6A"/>
    <w:rsid w:val="0049143D"/>
    <w:rsid w:val="004C110F"/>
    <w:rsid w:val="004C3895"/>
    <w:rsid w:val="004D1D20"/>
    <w:rsid w:val="004F4326"/>
    <w:rsid w:val="005000D9"/>
    <w:rsid w:val="005034B8"/>
    <w:rsid w:val="00530864"/>
    <w:rsid w:val="00541C47"/>
    <w:rsid w:val="00546641"/>
    <w:rsid w:val="0055283B"/>
    <w:rsid w:val="00561E4C"/>
    <w:rsid w:val="00571CCB"/>
    <w:rsid w:val="005775C5"/>
    <w:rsid w:val="00587F0C"/>
    <w:rsid w:val="0059699F"/>
    <w:rsid w:val="005C18B3"/>
    <w:rsid w:val="005C5485"/>
    <w:rsid w:val="005C5942"/>
    <w:rsid w:val="005D5DCC"/>
    <w:rsid w:val="00613ECA"/>
    <w:rsid w:val="006369B2"/>
    <w:rsid w:val="00642343"/>
    <w:rsid w:val="006424BE"/>
    <w:rsid w:val="006532E7"/>
    <w:rsid w:val="00655284"/>
    <w:rsid w:val="006560EE"/>
    <w:rsid w:val="006601C1"/>
    <w:rsid w:val="006B0B95"/>
    <w:rsid w:val="006B0C65"/>
    <w:rsid w:val="006B6CDB"/>
    <w:rsid w:val="006F3676"/>
    <w:rsid w:val="006F7D4D"/>
    <w:rsid w:val="00707301"/>
    <w:rsid w:val="00727482"/>
    <w:rsid w:val="00735348"/>
    <w:rsid w:val="00736357"/>
    <w:rsid w:val="00750790"/>
    <w:rsid w:val="007564A4"/>
    <w:rsid w:val="007625AA"/>
    <w:rsid w:val="00765257"/>
    <w:rsid w:val="00772D2F"/>
    <w:rsid w:val="007771B9"/>
    <w:rsid w:val="00777DEB"/>
    <w:rsid w:val="007852BD"/>
    <w:rsid w:val="00785E19"/>
    <w:rsid w:val="00795F95"/>
    <w:rsid w:val="0079601D"/>
    <w:rsid w:val="00796CDD"/>
    <w:rsid w:val="007C3A3B"/>
    <w:rsid w:val="007C515B"/>
    <w:rsid w:val="007E78AA"/>
    <w:rsid w:val="007F0F32"/>
    <w:rsid w:val="008012C5"/>
    <w:rsid w:val="00802939"/>
    <w:rsid w:val="00810A39"/>
    <w:rsid w:val="00822EC6"/>
    <w:rsid w:val="0083348A"/>
    <w:rsid w:val="008546C9"/>
    <w:rsid w:val="0087735A"/>
    <w:rsid w:val="008B1FBD"/>
    <w:rsid w:val="008C0DD3"/>
    <w:rsid w:val="008D700C"/>
    <w:rsid w:val="008E29E3"/>
    <w:rsid w:val="008E2CC9"/>
    <w:rsid w:val="008F62D3"/>
    <w:rsid w:val="00927993"/>
    <w:rsid w:val="009512B5"/>
    <w:rsid w:val="00951EAA"/>
    <w:rsid w:val="009775CA"/>
    <w:rsid w:val="00995145"/>
    <w:rsid w:val="009B2DDF"/>
    <w:rsid w:val="009B62AE"/>
    <w:rsid w:val="009D3624"/>
    <w:rsid w:val="009E62D9"/>
    <w:rsid w:val="009E74FF"/>
    <w:rsid w:val="00A42475"/>
    <w:rsid w:val="00A46D17"/>
    <w:rsid w:val="00A53912"/>
    <w:rsid w:val="00A57C7F"/>
    <w:rsid w:val="00A659C8"/>
    <w:rsid w:val="00A82D0F"/>
    <w:rsid w:val="00AA6354"/>
    <w:rsid w:val="00AA6897"/>
    <w:rsid w:val="00AE4D46"/>
    <w:rsid w:val="00B078A2"/>
    <w:rsid w:val="00B25DB5"/>
    <w:rsid w:val="00B45026"/>
    <w:rsid w:val="00B47D34"/>
    <w:rsid w:val="00B55CA2"/>
    <w:rsid w:val="00B83F74"/>
    <w:rsid w:val="00B92CFF"/>
    <w:rsid w:val="00BB015E"/>
    <w:rsid w:val="00BB1ADD"/>
    <w:rsid w:val="00BB4B68"/>
    <w:rsid w:val="00BB688F"/>
    <w:rsid w:val="00BC3D66"/>
    <w:rsid w:val="00BD4EC1"/>
    <w:rsid w:val="00BF4548"/>
    <w:rsid w:val="00C30CC4"/>
    <w:rsid w:val="00C34F1D"/>
    <w:rsid w:val="00C3652B"/>
    <w:rsid w:val="00C62109"/>
    <w:rsid w:val="00C72667"/>
    <w:rsid w:val="00C72CF9"/>
    <w:rsid w:val="00C74A9A"/>
    <w:rsid w:val="00C857E5"/>
    <w:rsid w:val="00C96BC9"/>
    <w:rsid w:val="00CA7289"/>
    <w:rsid w:val="00CB5BB2"/>
    <w:rsid w:val="00CC40FE"/>
    <w:rsid w:val="00CD754B"/>
    <w:rsid w:val="00CD75AC"/>
    <w:rsid w:val="00CE680C"/>
    <w:rsid w:val="00CF4B2A"/>
    <w:rsid w:val="00CF613B"/>
    <w:rsid w:val="00D02B90"/>
    <w:rsid w:val="00D11AFF"/>
    <w:rsid w:val="00D228FD"/>
    <w:rsid w:val="00D23301"/>
    <w:rsid w:val="00D40A62"/>
    <w:rsid w:val="00D431C9"/>
    <w:rsid w:val="00D4342A"/>
    <w:rsid w:val="00D50B2A"/>
    <w:rsid w:val="00D702FB"/>
    <w:rsid w:val="00D72B40"/>
    <w:rsid w:val="00D745FD"/>
    <w:rsid w:val="00D76E5A"/>
    <w:rsid w:val="00D84E40"/>
    <w:rsid w:val="00D85353"/>
    <w:rsid w:val="00D9602E"/>
    <w:rsid w:val="00DA1E5A"/>
    <w:rsid w:val="00DB1EB8"/>
    <w:rsid w:val="00DD7118"/>
    <w:rsid w:val="00DE340B"/>
    <w:rsid w:val="00DF3AFC"/>
    <w:rsid w:val="00DF447B"/>
    <w:rsid w:val="00E2613E"/>
    <w:rsid w:val="00E3364C"/>
    <w:rsid w:val="00E65189"/>
    <w:rsid w:val="00E65ABD"/>
    <w:rsid w:val="00E74916"/>
    <w:rsid w:val="00E8638F"/>
    <w:rsid w:val="00E94D0E"/>
    <w:rsid w:val="00E96555"/>
    <w:rsid w:val="00E979EF"/>
    <w:rsid w:val="00EB1BD1"/>
    <w:rsid w:val="00EB29C0"/>
    <w:rsid w:val="00EB7BBC"/>
    <w:rsid w:val="00EC23AF"/>
    <w:rsid w:val="00ED016A"/>
    <w:rsid w:val="00ED61AD"/>
    <w:rsid w:val="00EE382D"/>
    <w:rsid w:val="00EE573E"/>
    <w:rsid w:val="00F16966"/>
    <w:rsid w:val="00F16DBE"/>
    <w:rsid w:val="00F24781"/>
    <w:rsid w:val="00F24B3F"/>
    <w:rsid w:val="00F30158"/>
    <w:rsid w:val="00F366F0"/>
    <w:rsid w:val="00F51D6C"/>
    <w:rsid w:val="00F74382"/>
    <w:rsid w:val="00F81B55"/>
    <w:rsid w:val="00F90E4B"/>
    <w:rsid w:val="00FD762F"/>
    <w:rsid w:val="00FE26EF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B8"/>
  </w:style>
  <w:style w:type="paragraph" w:styleId="Footer">
    <w:name w:val="footer"/>
    <w:basedOn w:val="Normal"/>
    <w:link w:val="FooterChar"/>
    <w:uiPriority w:val="99"/>
    <w:unhideWhenUsed/>
    <w:rsid w:val="0050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B8"/>
  </w:style>
  <w:style w:type="paragraph" w:styleId="BalloonText">
    <w:name w:val="Balloon Text"/>
    <w:basedOn w:val="Normal"/>
    <w:link w:val="BalloonTextChar"/>
    <w:uiPriority w:val="99"/>
    <w:semiHidden/>
    <w:unhideWhenUsed/>
    <w:rsid w:val="0050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B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546C9"/>
    <w:rPr>
      <w:sz w:val="22"/>
      <w:szCs w:val="22"/>
    </w:rPr>
  </w:style>
  <w:style w:type="table" w:styleId="TableGrid">
    <w:name w:val="Table Grid"/>
    <w:basedOn w:val="TableNormal"/>
    <w:uiPriority w:val="59"/>
    <w:rsid w:val="00161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C0DD3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72B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ward%20Einfeld\Application%20Data\Microsoft\Templates\TP03000354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17 JULAI 2008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C4B93-F5BD-4FCE-A476-2DDF8263B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6541A-C133-4980-AF0A-580151607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13441-5815-41A2-B1AB-A5F22224152D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5.xml><?xml version="1.0" encoding="utf-8"?>
<ds:datastoreItem xmlns:ds="http://schemas.openxmlformats.org/officeDocument/2006/customXml" ds:itemID="{D15013F1-2E3C-4A5F-9E2D-66863CAA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TP030003540</Template>
  <TotalTime>83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Einfeld</dc:creator>
  <cp:keywords/>
  <dc:description/>
  <cp:lastModifiedBy>Einfeld, Edward R.</cp:lastModifiedBy>
  <cp:revision>5</cp:revision>
  <cp:lastPrinted>2010-10-25T04:31:00Z</cp:lastPrinted>
  <dcterms:created xsi:type="dcterms:W3CDTF">2010-10-25T03:50:00Z</dcterms:created>
  <dcterms:modified xsi:type="dcterms:W3CDTF">2010-10-25T17:56:00Z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TC300035409990</vt:lpwstr>
  </property>
</Properties>
</file>